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78077CC6" w:rsidR="003735BB" w:rsidRPr="005954DF" w:rsidRDefault="00A80287" w:rsidP="00100200">
            <w:pPr>
              <w:pStyle w:val="RGSTitle"/>
              <w:framePr w:hSpace="0" w:wrap="auto" w:vAnchor="margin" w:hAnchor="text" w:xAlign="left" w:yAlign="inline"/>
            </w:pPr>
            <w:r>
              <w:t>Financial Times in the News</w:t>
            </w:r>
            <w:r w:rsidR="000572AB">
              <w:t xml:space="preserve">: </w:t>
            </w:r>
            <w:r w:rsidR="00684E04">
              <w:t>Water Security</w:t>
            </w:r>
          </w:p>
        </w:tc>
      </w:tr>
    </w:tbl>
    <w:p w14:paraId="193925CA" w14:textId="680DDCBF" w:rsidR="00C02692" w:rsidRDefault="009634CE" w:rsidP="00A80287">
      <w:pPr>
        <w:jc w:val="both"/>
      </w:pPr>
      <w:r w:rsidRPr="009634CE">
        <w:rPr>
          <w:noProof/>
        </w:rPr>
        <w:drawing>
          <wp:anchor distT="0" distB="0" distL="114300" distR="114300" simplePos="0" relativeHeight="251630080" behindDoc="0" locked="0" layoutInCell="1" allowOverlap="1" wp14:anchorId="508BB024" wp14:editId="541ADC82">
            <wp:simplePos x="0" y="0"/>
            <wp:positionH relativeFrom="column">
              <wp:posOffset>5338445</wp:posOffset>
            </wp:positionH>
            <wp:positionV relativeFrom="paragraph">
              <wp:posOffset>-602615</wp:posOffset>
            </wp:positionV>
            <wp:extent cx="971550" cy="971550"/>
            <wp:effectExtent l="0" t="0" r="0" b="0"/>
            <wp:wrapNone/>
            <wp:docPr id="173836466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6466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6B6F41" w14:textId="77777777" w:rsidR="00C02692" w:rsidRDefault="00C02692" w:rsidP="00A80287">
      <w:pPr>
        <w:jc w:val="both"/>
        <w:sectPr w:rsidR="00C02692" w:rsidSect="003B6E97">
          <w:headerReference w:type="default" r:id="rId10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647FC0E6" w:rsidR="002C7F3C" w:rsidRDefault="007B3085" w:rsidP="00A80287">
      <w:pPr>
        <w:jc w:val="both"/>
      </w:pPr>
      <w:r>
        <w:t>T</w:t>
      </w:r>
      <w:r w:rsidR="000572AB">
        <w:t xml:space="preserve">his edition of </w:t>
      </w:r>
      <w:r w:rsidR="00B60613">
        <w:rPr>
          <w:i/>
          <w:iCs/>
        </w:rPr>
        <w:t>Financial Times in the News</w:t>
      </w:r>
      <w:r w:rsidR="00B60613">
        <w:t xml:space="preserve"> explore</w:t>
      </w:r>
      <w:r>
        <w:t>s</w:t>
      </w:r>
      <w:r w:rsidR="00B60613">
        <w:t xml:space="preserve"> the increasing </w:t>
      </w:r>
      <w:r w:rsidR="00F43AAC">
        <w:t xml:space="preserve">concern </w:t>
      </w:r>
      <w:r>
        <w:t>of</w:t>
      </w:r>
      <w:r w:rsidR="00F43AAC">
        <w:t xml:space="preserve"> water security</w:t>
      </w:r>
      <w:r w:rsidR="008F4395">
        <w:t xml:space="preserve"> in</w:t>
      </w:r>
      <w:r w:rsidR="00380E18">
        <w:t xml:space="preserve"> some regions of the world</w:t>
      </w:r>
      <w:r w:rsidR="00F43AAC">
        <w:t xml:space="preserve"> focusing </w:t>
      </w:r>
      <w:r w:rsidR="00C2625E">
        <w:t xml:space="preserve">on the </w:t>
      </w:r>
      <w:r w:rsidR="002C7F3C">
        <w:t xml:space="preserve">Mediterranean. </w:t>
      </w:r>
    </w:p>
    <w:p w14:paraId="69EAED78" w14:textId="77777777" w:rsidR="002C7F3C" w:rsidRDefault="002C7F3C" w:rsidP="00A80287">
      <w:pPr>
        <w:jc w:val="both"/>
      </w:pPr>
    </w:p>
    <w:p w14:paraId="38EC3F50" w14:textId="77777777" w:rsidR="00F33FC3" w:rsidRDefault="002C7F3C" w:rsidP="00F33FC3">
      <w:pPr>
        <w:jc w:val="both"/>
      </w:pPr>
      <w:r>
        <w:t>The link to the article can be found here:</w:t>
      </w:r>
      <w:r w:rsidR="00944175" w:rsidRPr="00944175">
        <w:t xml:space="preserve"> </w:t>
      </w:r>
      <w:hyperlink r:id="rId11" w:history="1">
        <w:r w:rsidR="00944175" w:rsidRPr="00750071">
          <w:rPr>
            <w:rStyle w:val="Hyperlink"/>
          </w:rPr>
          <w:t>https://on.ft.com/4eazlKl</w:t>
        </w:r>
      </w:hyperlink>
      <w:r w:rsidR="00944175">
        <w:t xml:space="preserve"> </w:t>
      </w:r>
      <w:r w:rsidR="00F33FC3">
        <w:t xml:space="preserve">or use the QR code in the top right corner of this page. </w:t>
      </w:r>
    </w:p>
    <w:p w14:paraId="1269A982" w14:textId="5B730EDB" w:rsidR="00944175" w:rsidRDefault="00944175" w:rsidP="00A80287">
      <w:pPr>
        <w:jc w:val="both"/>
      </w:pPr>
    </w:p>
    <w:p w14:paraId="0A29A137" w14:textId="6076CBE5" w:rsidR="00327CFB" w:rsidRDefault="001D6BAA" w:rsidP="00A80287">
      <w:pPr>
        <w:jc w:val="both"/>
      </w:pPr>
      <w:r>
        <w:t xml:space="preserve">This article underpins many aspects of water security within the A Level Specifications specifically: </w:t>
      </w:r>
    </w:p>
    <w:p w14:paraId="66FB29EC" w14:textId="77777777" w:rsidR="001D6BAA" w:rsidRDefault="001D6BAA" w:rsidP="00A80287">
      <w:pPr>
        <w:jc w:val="both"/>
      </w:pPr>
    </w:p>
    <w:p w14:paraId="06C6FCDC" w14:textId="70F46B77" w:rsidR="001D6BAA" w:rsidRDefault="001D6BAA" w:rsidP="00A80287">
      <w:pPr>
        <w:jc w:val="both"/>
      </w:pPr>
      <w:r>
        <w:t>AQA</w:t>
      </w:r>
    </w:p>
    <w:p w14:paraId="7E8B7273" w14:textId="42922B0E" w:rsidR="001D6BAA" w:rsidRDefault="00A765DA" w:rsidP="00A80287">
      <w:pPr>
        <w:jc w:val="both"/>
      </w:pPr>
      <w:r w:rsidRPr="00A765DA">
        <w:t xml:space="preserve">3.2.5.3 Water security Sources of water; components of demand, water stress. </w:t>
      </w:r>
    </w:p>
    <w:p w14:paraId="68C29D26" w14:textId="77777777" w:rsidR="00AC704E" w:rsidRDefault="00AC704E" w:rsidP="00A80287">
      <w:pPr>
        <w:jc w:val="both"/>
      </w:pPr>
    </w:p>
    <w:p w14:paraId="4870139B" w14:textId="7D8408C5" w:rsidR="00AC704E" w:rsidRDefault="00AC704E" w:rsidP="00A80287">
      <w:pPr>
        <w:jc w:val="both"/>
      </w:pPr>
      <w:r>
        <w:t>Edexcel</w:t>
      </w:r>
    </w:p>
    <w:p w14:paraId="469C9F85" w14:textId="4D437C11" w:rsidR="00AC704E" w:rsidRDefault="00311315" w:rsidP="00A80287">
      <w:pPr>
        <w:jc w:val="both"/>
      </w:pPr>
      <w:r>
        <w:t>5</w:t>
      </w:r>
      <w:r w:rsidR="006421B5" w:rsidRPr="006421B5">
        <w:t>.7 There are physical causes and human causes of water insecurity.</w:t>
      </w:r>
    </w:p>
    <w:p w14:paraId="2B460DEB" w14:textId="5C075722" w:rsidR="00311315" w:rsidRDefault="00311315" w:rsidP="00A80287">
      <w:pPr>
        <w:jc w:val="both"/>
      </w:pPr>
      <w:r>
        <w:t xml:space="preserve">5.8 </w:t>
      </w:r>
      <w:r w:rsidRPr="00311315">
        <w:t>There are consequences and risks associated with water insecurity.</w:t>
      </w:r>
    </w:p>
    <w:p w14:paraId="30414573" w14:textId="1494A857" w:rsidR="00311315" w:rsidRDefault="00311315" w:rsidP="00A80287">
      <w:pPr>
        <w:jc w:val="both"/>
      </w:pPr>
      <w:r>
        <w:t xml:space="preserve">5.9 </w:t>
      </w:r>
      <w:r w:rsidR="00014E35" w:rsidRPr="00014E35">
        <w:t>There are different approaches to managing water supply, some more sustainable than others.</w:t>
      </w:r>
    </w:p>
    <w:p w14:paraId="781F7BFE" w14:textId="77777777" w:rsidR="00014E35" w:rsidRDefault="00014E35" w:rsidP="00A80287">
      <w:pPr>
        <w:jc w:val="both"/>
      </w:pPr>
    </w:p>
    <w:p w14:paraId="537B1D4D" w14:textId="03E74D82" w:rsidR="00762F62" w:rsidRDefault="00014E35" w:rsidP="00A80287">
      <w:pPr>
        <w:jc w:val="both"/>
      </w:pPr>
      <w:r>
        <w:t>Eduqas</w:t>
      </w:r>
      <w:r w:rsidR="00B94CE2">
        <w:t xml:space="preserve"> and </w:t>
      </w:r>
      <w:r w:rsidR="00762F62">
        <w:t>WJEC</w:t>
      </w:r>
    </w:p>
    <w:p w14:paraId="10117D8C" w14:textId="1D9D1B51" w:rsidR="00762F62" w:rsidRDefault="006A66B1" w:rsidP="00A80287">
      <w:pPr>
        <w:jc w:val="both"/>
      </w:pPr>
      <w:r>
        <w:t>(2)</w:t>
      </w:r>
      <w:r w:rsidR="00762F62" w:rsidRPr="00762F62">
        <w:t>3.1.5 Deficit within the water cycle</w:t>
      </w:r>
      <w:r w:rsidR="00762F62">
        <w:t>.</w:t>
      </w:r>
    </w:p>
    <w:p w14:paraId="05761E44" w14:textId="77777777" w:rsidR="006A66B1" w:rsidRDefault="006A66B1" w:rsidP="00A80287">
      <w:pPr>
        <w:jc w:val="both"/>
      </w:pPr>
    </w:p>
    <w:p w14:paraId="387094C3" w14:textId="4A8C6E96" w:rsidR="006A66B1" w:rsidRDefault="006A66B1" w:rsidP="00A80287">
      <w:pPr>
        <w:jc w:val="both"/>
      </w:pPr>
      <w:r>
        <w:t>OCR</w:t>
      </w:r>
    </w:p>
    <w:p w14:paraId="7A922B0F" w14:textId="743117F1" w:rsidR="006A66B1" w:rsidRDefault="005E1FF6" w:rsidP="00A80287">
      <w:pPr>
        <w:jc w:val="both"/>
      </w:pPr>
      <w:r w:rsidRPr="005E1FF6">
        <w:t xml:space="preserve">4.b. The global implications of water </w:t>
      </w:r>
      <w:r w:rsidR="00145AEF">
        <w:t>(</w:t>
      </w:r>
      <w:r w:rsidRPr="005E1FF6">
        <w:t>and carbon</w:t>
      </w:r>
      <w:r w:rsidR="00145AEF">
        <w:t>)</w:t>
      </w:r>
      <w:r w:rsidRPr="005E1FF6">
        <w:t xml:space="preserve"> management.</w:t>
      </w:r>
    </w:p>
    <w:p w14:paraId="4EA24148" w14:textId="7C077176" w:rsidR="005E1FF6" w:rsidRPr="00B60613" w:rsidRDefault="005E1FF6" w:rsidP="00A80287">
      <w:pPr>
        <w:jc w:val="both"/>
      </w:pPr>
    </w:p>
    <w:p w14:paraId="15DA659E" w14:textId="4498BD0B" w:rsidR="00A80287" w:rsidRDefault="007E7CB9" w:rsidP="00A80287">
      <w:pPr>
        <w:jc w:val="both"/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7942ED77" wp14:editId="616A65CC">
            <wp:simplePos x="0" y="0"/>
            <wp:positionH relativeFrom="column">
              <wp:posOffset>807085</wp:posOffset>
            </wp:positionH>
            <wp:positionV relativeFrom="paragraph">
              <wp:posOffset>74295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53334" w14:textId="480ACE7E" w:rsidR="00A80287" w:rsidRDefault="00946BF5" w:rsidP="00A80287">
      <w:pPr>
        <w:pStyle w:val="Heading1"/>
        <w:jc w:val="both"/>
      </w:pPr>
      <w:r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7A02F3" w:rsidRDefault="007A02F3" w:rsidP="007A02F3">
      <w:pPr>
        <w:jc w:val="both"/>
      </w:pPr>
    </w:p>
    <w:p w14:paraId="56FBBEF5" w14:textId="5FAEA7A4" w:rsidR="007A02F3" w:rsidRDefault="007A02F3" w:rsidP="007A02F3">
      <w:pPr>
        <w:jc w:val="both"/>
        <w:rPr>
          <w:i/>
          <w:iCs/>
        </w:rPr>
      </w:pPr>
      <w:r w:rsidRPr="007A02F3">
        <w:rPr>
          <w:i/>
          <w:iCs/>
        </w:rPr>
        <w:t>Desalination</w:t>
      </w:r>
    </w:p>
    <w:p w14:paraId="58C651AF" w14:textId="77777777" w:rsidR="007A02F3" w:rsidRPr="007A02F3" w:rsidRDefault="007A02F3" w:rsidP="007A02F3">
      <w:pPr>
        <w:jc w:val="both"/>
        <w:rPr>
          <w:i/>
          <w:iCs/>
        </w:rPr>
      </w:pPr>
    </w:p>
    <w:p w14:paraId="5D6E709E" w14:textId="246FF19A" w:rsidR="00372B53" w:rsidRPr="007A02F3" w:rsidRDefault="00372B53" w:rsidP="00A80287">
      <w:pPr>
        <w:jc w:val="both"/>
        <w:rPr>
          <w:i/>
          <w:iCs/>
        </w:rPr>
      </w:pPr>
      <w:r w:rsidRPr="007A02F3">
        <w:rPr>
          <w:i/>
          <w:iCs/>
        </w:rPr>
        <w:t>Drought</w:t>
      </w:r>
    </w:p>
    <w:p w14:paraId="52A308AB" w14:textId="77777777" w:rsidR="007A02F3" w:rsidRDefault="007A02F3" w:rsidP="00A80287">
      <w:pPr>
        <w:jc w:val="both"/>
        <w:rPr>
          <w:i/>
          <w:iCs/>
        </w:rPr>
      </w:pPr>
    </w:p>
    <w:p w14:paraId="0BCC968F" w14:textId="4B388715" w:rsidR="00372B53" w:rsidRPr="007A02F3" w:rsidRDefault="00372B53" w:rsidP="00A80287">
      <w:pPr>
        <w:jc w:val="both"/>
        <w:rPr>
          <w:i/>
          <w:iCs/>
        </w:rPr>
      </w:pPr>
      <w:r w:rsidRPr="007A02F3">
        <w:rPr>
          <w:i/>
          <w:iCs/>
        </w:rPr>
        <w:t xml:space="preserve">Infrastructure </w:t>
      </w:r>
    </w:p>
    <w:p w14:paraId="67806FB7" w14:textId="77777777" w:rsidR="007A02F3" w:rsidRDefault="007A02F3" w:rsidP="007A02F3">
      <w:pPr>
        <w:jc w:val="both"/>
        <w:rPr>
          <w:i/>
          <w:iCs/>
        </w:rPr>
      </w:pPr>
    </w:p>
    <w:p w14:paraId="55CF26EA" w14:textId="5390725E" w:rsidR="007A02F3" w:rsidRPr="007A02F3" w:rsidRDefault="007A02F3" w:rsidP="007A02F3">
      <w:pPr>
        <w:jc w:val="both"/>
        <w:rPr>
          <w:i/>
          <w:iCs/>
        </w:rPr>
      </w:pPr>
      <w:r w:rsidRPr="007A02F3">
        <w:rPr>
          <w:i/>
          <w:iCs/>
        </w:rPr>
        <w:t>Water deficit</w:t>
      </w:r>
    </w:p>
    <w:p w14:paraId="5C91F1CF" w14:textId="77777777" w:rsidR="007A02F3" w:rsidRDefault="007A02F3" w:rsidP="007A02F3">
      <w:pPr>
        <w:jc w:val="both"/>
        <w:rPr>
          <w:i/>
          <w:iCs/>
        </w:rPr>
      </w:pPr>
    </w:p>
    <w:p w14:paraId="67BC8856" w14:textId="454AAB14" w:rsidR="007A02F3" w:rsidRPr="007A02F3" w:rsidRDefault="007A02F3" w:rsidP="007A02F3">
      <w:pPr>
        <w:jc w:val="both"/>
        <w:rPr>
          <w:i/>
          <w:iCs/>
        </w:rPr>
      </w:pPr>
      <w:r w:rsidRPr="007A02F3">
        <w:rPr>
          <w:i/>
          <w:iCs/>
        </w:rPr>
        <w:t>Water scarcity</w:t>
      </w:r>
    </w:p>
    <w:p w14:paraId="3CA68A42" w14:textId="77777777" w:rsidR="007A02F3" w:rsidRDefault="007A02F3" w:rsidP="007A02F3">
      <w:pPr>
        <w:jc w:val="both"/>
        <w:rPr>
          <w:i/>
          <w:iCs/>
        </w:rPr>
      </w:pPr>
    </w:p>
    <w:p w14:paraId="489C5A56" w14:textId="65F68058" w:rsidR="007A02F3" w:rsidRPr="007A02F3" w:rsidRDefault="007A02F3" w:rsidP="007A02F3">
      <w:pPr>
        <w:jc w:val="both"/>
        <w:rPr>
          <w:i/>
          <w:iCs/>
        </w:rPr>
      </w:pPr>
      <w:r w:rsidRPr="007A02F3">
        <w:rPr>
          <w:i/>
          <w:iCs/>
        </w:rPr>
        <w:t xml:space="preserve">Water shortages </w:t>
      </w:r>
    </w:p>
    <w:p w14:paraId="7B179541" w14:textId="77777777" w:rsidR="00372B53" w:rsidRDefault="00372B53" w:rsidP="00A80287">
      <w:pPr>
        <w:jc w:val="both"/>
      </w:pPr>
    </w:p>
    <w:p w14:paraId="0A2E3806" w14:textId="77777777" w:rsidR="007002D8" w:rsidRDefault="007002D8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0A0220B2" w14:textId="2E313001" w:rsidR="00372B53" w:rsidRDefault="0096116C" w:rsidP="007002D8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7184" behindDoc="0" locked="0" layoutInCell="1" allowOverlap="1" wp14:anchorId="65A0BEC9" wp14:editId="49D0275D">
            <wp:simplePos x="0" y="0"/>
            <wp:positionH relativeFrom="column">
              <wp:posOffset>1283335</wp:posOffset>
            </wp:positionH>
            <wp:positionV relativeFrom="paragraph">
              <wp:posOffset>-104140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D8">
        <w:t>Article summary</w:t>
      </w:r>
      <w:r>
        <w:t xml:space="preserve"> </w:t>
      </w:r>
    </w:p>
    <w:p w14:paraId="27A3243F" w14:textId="4D3EE073" w:rsidR="007002D8" w:rsidRDefault="007002D8" w:rsidP="007002D8">
      <w:r>
        <w:t xml:space="preserve">Summarise the article using 10 short bullet points. </w:t>
      </w:r>
    </w:p>
    <w:p w14:paraId="799377E7" w14:textId="4E7F764C" w:rsidR="007002D8" w:rsidRDefault="00AC1670" w:rsidP="007002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BCFA939" wp14:editId="5182F5F9">
                <wp:simplePos x="0" y="0"/>
                <wp:positionH relativeFrom="column">
                  <wp:posOffset>3636010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86.3pt;margin-top:.9pt;width:185.9pt;height:110.6pt;z-index:251632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kFHkm9sAAAAJAQAADwAAAGRycy9kb3du&#10;cmV2LnhtbEyPQU7DMBBF90jcwRokdtQhpEkb4lQVEhIsaXsAJx7iCHscxW4bbs+wguXoff15v9kt&#10;3okLznEMpOBxlYFA6oMZaVBwOr4+bEDEpMloFwgVfGOEXXt70+jahCt94OWQBsElFGutwKY01VLG&#10;3qLXcRUmJGafYfY68TkP0sz6yuXeyTzLSun1SPzB6glfLPZfh7NX0L0F11V4TJN5t/tyTami3ih1&#10;f7fsn0EkXNJfGH71WR1adurCmUwUTsG6ykuOMuAFzLdFUYDoFOT5UwaybeT/Be0PAA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JBR5JvbAAAACQ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7DC01D" w14:textId="5349BA5D" w:rsidR="007002D8" w:rsidRDefault="007002D8" w:rsidP="007002D8">
      <w:r>
        <w:t xml:space="preserve">1.     </w:t>
      </w:r>
    </w:p>
    <w:p w14:paraId="60472935" w14:textId="77777777" w:rsidR="007002D8" w:rsidRDefault="007002D8" w:rsidP="007002D8"/>
    <w:p w14:paraId="4309362E" w14:textId="0C2DC908" w:rsidR="007002D8" w:rsidRDefault="007002D8" w:rsidP="007002D8">
      <w:r>
        <w:t xml:space="preserve">2.  </w:t>
      </w:r>
    </w:p>
    <w:p w14:paraId="3D663583" w14:textId="77777777" w:rsidR="007002D8" w:rsidRDefault="007002D8" w:rsidP="007002D8"/>
    <w:p w14:paraId="70657E67" w14:textId="77777777" w:rsidR="007002D8" w:rsidRDefault="007002D8" w:rsidP="007002D8">
      <w:r>
        <w:t xml:space="preserve">3. </w:t>
      </w:r>
    </w:p>
    <w:p w14:paraId="5A3362C1" w14:textId="77777777" w:rsidR="007002D8" w:rsidRDefault="007002D8" w:rsidP="007002D8"/>
    <w:p w14:paraId="581E3144" w14:textId="77777777" w:rsidR="007002D8" w:rsidRDefault="007002D8" w:rsidP="007002D8">
      <w:r>
        <w:t xml:space="preserve">4. </w:t>
      </w:r>
    </w:p>
    <w:p w14:paraId="66AA037E" w14:textId="77777777" w:rsidR="007002D8" w:rsidRDefault="007002D8" w:rsidP="007002D8"/>
    <w:p w14:paraId="2BFE820B" w14:textId="77777777" w:rsidR="007002D8" w:rsidRDefault="007002D8" w:rsidP="007002D8">
      <w:r>
        <w:t xml:space="preserve">5. </w:t>
      </w:r>
    </w:p>
    <w:p w14:paraId="000E727C" w14:textId="77777777" w:rsidR="007002D8" w:rsidRDefault="007002D8" w:rsidP="007002D8"/>
    <w:p w14:paraId="0916308B" w14:textId="77777777" w:rsidR="007002D8" w:rsidRDefault="007002D8" w:rsidP="007002D8">
      <w:r>
        <w:t xml:space="preserve">6.  </w:t>
      </w:r>
    </w:p>
    <w:p w14:paraId="4653E576" w14:textId="77777777" w:rsidR="007002D8" w:rsidRDefault="007002D8" w:rsidP="007002D8"/>
    <w:p w14:paraId="1541710F" w14:textId="77777777" w:rsidR="007002D8" w:rsidRDefault="007002D8" w:rsidP="007002D8">
      <w:r>
        <w:t xml:space="preserve">7.  </w:t>
      </w:r>
    </w:p>
    <w:p w14:paraId="79F99A81" w14:textId="77777777" w:rsidR="007002D8" w:rsidRDefault="007002D8" w:rsidP="007002D8"/>
    <w:p w14:paraId="21CBD772" w14:textId="77777777" w:rsidR="007002D8" w:rsidRDefault="007002D8" w:rsidP="007002D8">
      <w:r>
        <w:t xml:space="preserve">8. </w:t>
      </w:r>
    </w:p>
    <w:p w14:paraId="51F0028F" w14:textId="77777777" w:rsidR="007002D8" w:rsidRDefault="007002D8" w:rsidP="007002D8"/>
    <w:p w14:paraId="2A5F47A3" w14:textId="77777777" w:rsidR="007002D8" w:rsidRDefault="007002D8" w:rsidP="007002D8">
      <w:r>
        <w:t xml:space="preserve">9. </w:t>
      </w:r>
    </w:p>
    <w:p w14:paraId="13E7C593" w14:textId="291FBC65" w:rsidR="007002D8" w:rsidRDefault="007002D8" w:rsidP="007002D8"/>
    <w:p w14:paraId="74CA2A8C" w14:textId="73A9A303" w:rsidR="007002D8" w:rsidRDefault="007002D8" w:rsidP="007002D8">
      <w:r>
        <w:t xml:space="preserve">10. </w:t>
      </w:r>
    </w:p>
    <w:p w14:paraId="4B779FC8" w14:textId="1B823642" w:rsidR="007002D8" w:rsidRDefault="007002D8" w:rsidP="007002D8"/>
    <w:p w14:paraId="54C3DE93" w14:textId="480D5101" w:rsidR="00AC1670" w:rsidRDefault="00AC1670" w:rsidP="007002D8"/>
    <w:p w14:paraId="4ED4AE2B" w14:textId="41E97EE3" w:rsidR="00AC1670" w:rsidRDefault="007E7CB9" w:rsidP="007002D8">
      <w:r>
        <w:rPr>
          <w:noProof/>
        </w:rPr>
        <w:drawing>
          <wp:anchor distT="0" distB="0" distL="114300" distR="114300" simplePos="0" relativeHeight="251683328" behindDoc="0" locked="0" layoutInCell="1" allowOverlap="1" wp14:anchorId="5002B762" wp14:editId="28232D79">
            <wp:simplePos x="0" y="0"/>
            <wp:positionH relativeFrom="column">
              <wp:posOffset>645160</wp:posOffset>
            </wp:positionH>
            <wp:positionV relativeFrom="paragraph">
              <wp:posOffset>67945</wp:posOffset>
            </wp:positionV>
            <wp:extent cx="323850" cy="323850"/>
            <wp:effectExtent l="0" t="0" r="0" b="0"/>
            <wp:wrapNone/>
            <wp:docPr id="667846092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46092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79FED" w14:textId="1ECEE14D" w:rsidR="00AC1670" w:rsidRDefault="00AC1670" w:rsidP="00AC1670">
      <w:pPr>
        <w:pStyle w:val="Heading1"/>
      </w:pPr>
      <w:r>
        <w:t xml:space="preserve">Impacts </w:t>
      </w:r>
    </w:p>
    <w:p w14:paraId="23C7EB12" w14:textId="61607097" w:rsidR="00AC1670" w:rsidRPr="00AC1670" w:rsidRDefault="00762B17" w:rsidP="00AC167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D7B3FE" wp14:editId="258A4D48">
                <wp:simplePos x="0" y="0"/>
                <wp:positionH relativeFrom="column">
                  <wp:posOffset>-2540</wp:posOffset>
                </wp:positionH>
                <wp:positionV relativeFrom="paragraph">
                  <wp:posOffset>98425</wp:posOffset>
                </wp:positionV>
                <wp:extent cx="3095625" cy="2914650"/>
                <wp:effectExtent l="0" t="0" r="28575" b="19050"/>
                <wp:wrapNone/>
                <wp:docPr id="447059360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9146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1FC55" id="Oval 2" o:spid="_x0000_s1026" alt="&quot;&quot;" style="position:absolute;margin-left:-.2pt;margin-top:7.75pt;width:243.75pt;height:22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D4BAD2" wp14:editId="45C385C4">
                <wp:simplePos x="0" y="0"/>
                <wp:positionH relativeFrom="column">
                  <wp:posOffset>1997710</wp:posOffset>
                </wp:positionH>
                <wp:positionV relativeFrom="paragraph">
                  <wp:posOffset>12700</wp:posOffset>
                </wp:positionV>
                <wp:extent cx="3095625" cy="2914650"/>
                <wp:effectExtent l="0" t="0" r="28575" b="19050"/>
                <wp:wrapNone/>
                <wp:docPr id="1256988638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9146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FE571" id="Oval 2" o:spid="_x0000_s1026" alt="&quot;&quot;" style="position:absolute;margin-left:157.3pt;margin-top:1pt;width:243.75pt;height:22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" filled="f" strokecolor="black [3213]" strokeweight=".5pt"/>
            </w:pict>
          </mc:Fallback>
        </mc:AlternateContent>
      </w:r>
    </w:p>
    <w:p w14:paraId="7A453F65" w14:textId="2674FC87" w:rsidR="007002D8" w:rsidRPr="007002D8" w:rsidRDefault="007002D8" w:rsidP="007002D8">
      <w:r>
        <w:t xml:space="preserve"> </w:t>
      </w:r>
    </w:p>
    <w:p w14:paraId="0243DEBD" w14:textId="4BCC4AFD" w:rsidR="002A77AE" w:rsidRDefault="00762B17" w:rsidP="00A8028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1B036A" wp14:editId="78EF9C65">
                <wp:simplePos x="0" y="0"/>
                <wp:positionH relativeFrom="column">
                  <wp:posOffset>988060</wp:posOffset>
                </wp:positionH>
                <wp:positionV relativeFrom="paragraph">
                  <wp:posOffset>1139190</wp:posOffset>
                </wp:positionV>
                <wp:extent cx="3095625" cy="2914650"/>
                <wp:effectExtent l="0" t="0" r="28575" b="19050"/>
                <wp:wrapNone/>
                <wp:docPr id="1262092434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9146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D9AA1" id="Oval 2" o:spid="_x0000_s1026" alt="&quot;&quot;" style="position:absolute;margin-left:77.8pt;margin-top:89.7pt;width:243.75pt;height:22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" filled="f" strokecolor="black [3213]" strokeweight=".5pt"/>
            </w:pict>
          </mc:Fallback>
        </mc:AlternateContent>
      </w:r>
    </w:p>
    <w:p w14:paraId="6B4ECE51" w14:textId="77777777" w:rsidR="00762B17" w:rsidRPr="00762B17" w:rsidRDefault="00762B17" w:rsidP="00762B17"/>
    <w:p w14:paraId="4E8591C9" w14:textId="77777777" w:rsidR="00762B17" w:rsidRPr="00762B17" w:rsidRDefault="00762B17" w:rsidP="00762B17"/>
    <w:p w14:paraId="4CD3571A" w14:textId="77777777" w:rsidR="00762B17" w:rsidRDefault="00762B17" w:rsidP="00762B17"/>
    <w:p w14:paraId="2F35AE3E" w14:textId="44D32797" w:rsidR="00762B17" w:rsidRDefault="00762B17" w:rsidP="00762B17">
      <w:pPr>
        <w:tabs>
          <w:tab w:val="left" w:pos="1095"/>
          <w:tab w:val="left" w:pos="5415"/>
        </w:tabs>
      </w:pPr>
      <w:r>
        <w:tab/>
        <w:t xml:space="preserve">Socioeconomic </w:t>
      </w:r>
      <w:r>
        <w:tab/>
        <w:t>Environmental</w:t>
      </w:r>
    </w:p>
    <w:p w14:paraId="3F8248F1" w14:textId="77777777" w:rsidR="00762B17" w:rsidRPr="00762B17" w:rsidRDefault="00762B17" w:rsidP="00762B17"/>
    <w:p w14:paraId="067D7FEF" w14:textId="77777777" w:rsidR="00762B17" w:rsidRPr="00762B17" w:rsidRDefault="00762B17" w:rsidP="00762B17"/>
    <w:p w14:paraId="2E825352" w14:textId="77777777" w:rsidR="00762B17" w:rsidRPr="00762B17" w:rsidRDefault="00762B17" w:rsidP="00762B17"/>
    <w:p w14:paraId="5449F43B" w14:textId="77777777" w:rsidR="00762B17" w:rsidRPr="00762B17" w:rsidRDefault="00762B17" w:rsidP="00762B17"/>
    <w:p w14:paraId="0110C676" w14:textId="77777777" w:rsidR="00762B17" w:rsidRPr="00762B17" w:rsidRDefault="00762B17" w:rsidP="00762B17"/>
    <w:p w14:paraId="6C537742" w14:textId="77777777" w:rsidR="00762B17" w:rsidRPr="00762B17" w:rsidRDefault="00762B17" w:rsidP="00762B17"/>
    <w:p w14:paraId="4A0822D7" w14:textId="77777777" w:rsidR="00762B17" w:rsidRPr="00762B17" w:rsidRDefault="00762B17" w:rsidP="00762B17"/>
    <w:p w14:paraId="2DB4F081" w14:textId="77777777" w:rsidR="00762B17" w:rsidRPr="00762B17" w:rsidRDefault="00762B17" w:rsidP="00762B17"/>
    <w:p w14:paraId="4506CFE6" w14:textId="77777777" w:rsidR="00762B17" w:rsidRPr="00762B17" w:rsidRDefault="00762B17" w:rsidP="00762B17"/>
    <w:p w14:paraId="2B9D86F1" w14:textId="77777777" w:rsidR="00762B17" w:rsidRPr="00762B17" w:rsidRDefault="00762B17" w:rsidP="00762B17"/>
    <w:p w14:paraId="440F2BCE" w14:textId="77777777" w:rsidR="00762B17" w:rsidRPr="00762B17" w:rsidRDefault="00762B17" w:rsidP="00762B17"/>
    <w:p w14:paraId="2CD5927B" w14:textId="77777777" w:rsidR="00762B17" w:rsidRPr="00762B17" w:rsidRDefault="00762B17" w:rsidP="00762B17"/>
    <w:p w14:paraId="670CA2D8" w14:textId="77777777" w:rsidR="00762B17" w:rsidRDefault="00762B17" w:rsidP="00762B17"/>
    <w:p w14:paraId="4D5DBB39" w14:textId="384753D9" w:rsidR="00762B17" w:rsidRDefault="00762B17" w:rsidP="00762B17">
      <w:pPr>
        <w:tabs>
          <w:tab w:val="left" w:pos="3780"/>
        </w:tabs>
      </w:pPr>
      <w:r>
        <w:tab/>
        <w:t>Political</w:t>
      </w:r>
    </w:p>
    <w:p w14:paraId="361602FF" w14:textId="77777777" w:rsidR="004065B2" w:rsidRPr="004065B2" w:rsidRDefault="004065B2" w:rsidP="004065B2"/>
    <w:p w14:paraId="46C4B0DF" w14:textId="77777777" w:rsidR="004065B2" w:rsidRPr="004065B2" w:rsidRDefault="004065B2" w:rsidP="004065B2"/>
    <w:p w14:paraId="6E02716B" w14:textId="77777777" w:rsidR="004065B2" w:rsidRPr="004065B2" w:rsidRDefault="004065B2" w:rsidP="004065B2"/>
    <w:p w14:paraId="3EC890E8" w14:textId="77777777" w:rsidR="004065B2" w:rsidRPr="004065B2" w:rsidRDefault="004065B2" w:rsidP="004065B2"/>
    <w:p w14:paraId="5B75631A" w14:textId="77777777" w:rsidR="004065B2" w:rsidRPr="004065B2" w:rsidRDefault="004065B2" w:rsidP="004065B2"/>
    <w:p w14:paraId="4785E99E" w14:textId="77777777" w:rsidR="004065B2" w:rsidRPr="004065B2" w:rsidRDefault="004065B2" w:rsidP="004065B2"/>
    <w:p w14:paraId="3D940898" w14:textId="50A81617" w:rsidR="004065B2" w:rsidRDefault="004065B2" w:rsidP="004065B2">
      <w:pPr>
        <w:tabs>
          <w:tab w:val="left" w:pos="1440"/>
        </w:tabs>
      </w:pPr>
      <w:r>
        <w:tab/>
      </w:r>
    </w:p>
    <w:p w14:paraId="793658DE" w14:textId="4BB162C3" w:rsidR="004065B2" w:rsidRDefault="004065B2" w:rsidP="004065B2">
      <w:pPr>
        <w:pStyle w:val="Heading1"/>
      </w:pPr>
      <w:r>
        <w:br w:type="page"/>
      </w:r>
      <w:r w:rsidR="007A02F3"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6663005B" wp14:editId="68943087">
            <wp:simplePos x="0" y="0"/>
            <wp:positionH relativeFrom="column">
              <wp:posOffset>1273810</wp:posOffset>
            </wp:positionH>
            <wp:positionV relativeFrom="paragraph">
              <wp:posOffset>-94615</wp:posOffset>
            </wp:positionV>
            <wp:extent cx="323850" cy="323850"/>
            <wp:effectExtent l="0" t="0" r="0" b="0"/>
            <wp:wrapNone/>
            <wp:docPr id="994115800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15800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Potential futures </w:t>
      </w:r>
    </w:p>
    <w:p w14:paraId="64655FC2" w14:textId="052FA5F7" w:rsidR="004065B2" w:rsidRDefault="00AC1F9C" w:rsidP="004065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8207D54" wp14:editId="1816A661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6019800" cy="2085975"/>
                <wp:effectExtent l="0" t="0" r="19050" b="28575"/>
                <wp:wrapNone/>
                <wp:docPr id="10384167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DC20" w14:textId="22E8EDE5" w:rsidR="00AC1F9C" w:rsidRPr="004065B2" w:rsidRDefault="00AC1F9C" w:rsidP="00AC1F9C">
                            <w:r>
                              <w:t xml:space="preserve">Use this space to identify solutions and their implications. </w:t>
                            </w:r>
                          </w:p>
                          <w:p w14:paraId="239E187E" w14:textId="58FDFD3D" w:rsidR="00AC1F9C" w:rsidRDefault="00AC1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7D54" id="_x0000_s1027" type="#_x0000_t202" alt="&quot;&quot;" style="position:absolute;margin-left:-.2pt;margin-top:.8pt;width:474pt;height:16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">
                <v:textbox>
                  <w:txbxContent>
                    <w:p w14:paraId="70CFDC20" w14:textId="22E8EDE5" w:rsidR="00AC1F9C" w:rsidRPr="004065B2" w:rsidRDefault="00AC1F9C" w:rsidP="00AC1F9C">
                      <w:r>
                        <w:t xml:space="preserve">Use this space to identify solutions and their implications. </w:t>
                      </w:r>
                    </w:p>
                    <w:p w14:paraId="239E187E" w14:textId="58FDFD3D" w:rsidR="00AC1F9C" w:rsidRDefault="00AC1F9C"/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201F7628" w14:textId="259DF310" w:rsidR="00AC1F9C" w:rsidRPr="00AC1F9C" w:rsidRDefault="00AC1F9C" w:rsidP="00AC1F9C"/>
    <w:p w14:paraId="348DD320" w14:textId="77777777" w:rsidR="00AC1F9C" w:rsidRPr="00AC1F9C" w:rsidRDefault="00AC1F9C" w:rsidP="00AC1F9C"/>
    <w:p w14:paraId="70530F00" w14:textId="77777777" w:rsidR="00AC1F9C" w:rsidRPr="00AC1F9C" w:rsidRDefault="00AC1F9C" w:rsidP="00AC1F9C"/>
    <w:p w14:paraId="0EE6DCC9" w14:textId="77777777" w:rsidR="00AC1F9C" w:rsidRPr="00AC1F9C" w:rsidRDefault="00AC1F9C" w:rsidP="00AC1F9C"/>
    <w:p w14:paraId="1C2A0414" w14:textId="6C06FFCC" w:rsidR="00AC1F9C" w:rsidRPr="00AC1F9C" w:rsidRDefault="00AC1F9C" w:rsidP="00AC1F9C"/>
    <w:p w14:paraId="654AD563" w14:textId="77777777" w:rsidR="00AC1F9C" w:rsidRPr="00AC1F9C" w:rsidRDefault="00AC1F9C" w:rsidP="00AC1F9C"/>
    <w:p w14:paraId="4604F4AB" w14:textId="77777777" w:rsidR="00AC1F9C" w:rsidRPr="00AC1F9C" w:rsidRDefault="00AC1F9C" w:rsidP="00AC1F9C"/>
    <w:p w14:paraId="59B3CB5D" w14:textId="5A658845" w:rsidR="00AC1F9C" w:rsidRPr="00AC1F9C" w:rsidRDefault="00AC1F9C" w:rsidP="00AC1F9C"/>
    <w:p w14:paraId="0F576170" w14:textId="416791B2" w:rsidR="00AC1F9C" w:rsidRPr="00AC1F9C" w:rsidRDefault="00AC1F9C" w:rsidP="00AC1F9C"/>
    <w:p w14:paraId="40E26385" w14:textId="77777777" w:rsidR="00AC1F9C" w:rsidRPr="00AC1F9C" w:rsidRDefault="00AC1F9C" w:rsidP="00AC1F9C"/>
    <w:p w14:paraId="43320DD8" w14:textId="5314321C" w:rsidR="00AC1F9C" w:rsidRPr="00AC1F9C" w:rsidRDefault="00AC1F9C" w:rsidP="00AC1F9C"/>
    <w:p w14:paraId="1A67AD9D" w14:textId="116D1EE9" w:rsidR="00AC1F9C" w:rsidRPr="00AC1F9C" w:rsidRDefault="00AC1F9C" w:rsidP="00AC1F9C"/>
    <w:p w14:paraId="342A360D" w14:textId="4C4E2CD0" w:rsidR="00AC1F9C" w:rsidRDefault="00AC1F9C" w:rsidP="00AC1F9C"/>
    <w:p w14:paraId="0A48ADF0" w14:textId="48825987" w:rsidR="00AC1F9C" w:rsidRDefault="007A02F3" w:rsidP="00AC1F9C">
      <w:r>
        <w:rPr>
          <w:noProof/>
        </w:rPr>
        <w:drawing>
          <wp:anchor distT="0" distB="0" distL="114300" distR="114300" simplePos="0" relativeHeight="251675136" behindDoc="0" locked="0" layoutInCell="1" allowOverlap="1" wp14:anchorId="73E77697" wp14:editId="37F989F7">
            <wp:simplePos x="0" y="0"/>
            <wp:positionH relativeFrom="column">
              <wp:posOffset>1102360</wp:posOffset>
            </wp:positionH>
            <wp:positionV relativeFrom="paragraph">
              <wp:posOffset>8890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16717" w14:textId="6BB7A0A6" w:rsidR="00AC1F9C" w:rsidRDefault="00AC1F9C" w:rsidP="00AC1F9C">
      <w:pPr>
        <w:pStyle w:val="Heading1"/>
      </w:pPr>
      <w:r>
        <w:t>Synoptic links</w:t>
      </w:r>
      <w:r w:rsidR="000540E1">
        <w:t xml:space="preserve"> </w:t>
      </w:r>
    </w:p>
    <w:p w14:paraId="73A6C14C" w14:textId="12450FCF" w:rsidR="00AA0CD8" w:rsidRDefault="00AC1F9C" w:rsidP="00AC1F9C">
      <w:r>
        <w:t xml:space="preserve">Note down any </w:t>
      </w:r>
      <w:r w:rsidR="00AA0CD8">
        <w:t>synoptic links using your specification to help you.</w:t>
      </w:r>
      <w:r w:rsidR="003D27D4">
        <w:t xml:space="preserve"> A Mind map might be helpful here. </w:t>
      </w:r>
    </w:p>
    <w:p w14:paraId="7B4CDCF8" w14:textId="77777777" w:rsidR="003D27D4" w:rsidRDefault="003D27D4" w:rsidP="00AC1F9C"/>
    <w:p w14:paraId="22351DA2" w14:textId="77777777" w:rsidR="003D27D4" w:rsidRDefault="003D27D4" w:rsidP="00AC1F9C"/>
    <w:p w14:paraId="2A76170B" w14:textId="77777777" w:rsidR="003D27D4" w:rsidRDefault="003D27D4" w:rsidP="00AC1F9C"/>
    <w:p w14:paraId="40832904" w14:textId="77777777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77777777" w:rsidR="008F4395" w:rsidRDefault="008F4395" w:rsidP="003D27D4">
      <w:pPr>
        <w:jc w:val="center"/>
      </w:pPr>
    </w:p>
    <w:p w14:paraId="0A43B128" w14:textId="2E4C6F93" w:rsidR="008F4395" w:rsidRDefault="00380E18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12854" wp14:editId="1B4FD9FC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40A69E" id="Oval 9" o:spid="_x0000_s1026" alt="&quot;&quot;" style="position:absolute;margin-left:173.8pt;margin-top:1.75pt;width:133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2D9EEA0C" w14:textId="55932D74" w:rsidR="008356F8" w:rsidRDefault="008356F8" w:rsidP="003D27D4">
      <w:pPr>
        <w:jc w:val="center"/>
      </w:pPr>
      <w:r>
        <w:t xml:space="preserve">Water scarcity in the </w:t>
      </w:r>
    </w:p>
    <w:p w14:paraId="4BA5E66B" w14:textId="48778E67" w:rsidR="003D27D4" w:rsidRDefault="008356F8" w:rsidP="003D27D4">
      <w:pPr>
        <w:jc w:val="center"/>
      </w:pPr>
      <w:r>
        <w:t>Mediterranean</w:t>
      </w:r>
    </w:p>
    <w:p w14:paraId="39475C05" w14:textId="77777777" w:rsidR="003D27D4" w:rsidRDefault="003D27D4" w:rsidP="00AC1F9C"/>
    <w:p w14:paraId="3575CAFD" w14:textId="77777777" w:rsidR="008F4395" w:rsidRDefault="008F4395" w:rsidP="00AC1F9C"/>
    <w:p w14:paraId="3D65D386" w14:textId="77777777" w:rsidR="008F4395" w:rsidRDefault="008F4395" w:rsidP="00AC1F9C"/>
    <w:p w14:paraId="632DC61F" w14:textId="77777777" w:rsidR="008F4395" w:rsidRDefault="008F4395" w:rsidP="00AC1F9C"/>
    <w:p w14:paraId="6FA6161F" w14:textId="77777777" w:rsidR="008F4395" w:rsidRDefault="008F4395" w:rsidP="00AC1F9C"/>
    <w:p w14:paraId="65CBBF28" w14:textId="77777777" w:rsidR="003D27D4" w:rsidRDefault="003D27D4" w:rsidP="00AC1F9C"/>
    <w:p w14:paraId="7A66C5D7" w14:textId="77777777" w:rsidR="00AA0CD8" w:rsidRDefault="00AA0CD8" w:rsidP="00AC1F9C"/>
    <w:p w14:paraId="2775FC2C" w14:textId="6191F3B6" w:rsidR="00AA0CD8" w:rsidRDefault="00AA0CD8" w:rsidP="00AC1F9C"/>
    <w:p w14:paraId="6CF98D1C" w14:textId="08573A20" w:rsidR="00AA0CD8" w:rsidRDefault="00AA0CD8" w:rsidP="00AC1F9C"/>
    <w:p w14:paraId="7A81F9A4" w14:textId="71AF6DB5" w:rsidR="00AA0CD8" w:rsidRDefault="00AA0CD8" w:rsidP="00AC1F9C"/>
    <w:p w14:paraId="7617A2C0" w14:textId="07173A83" w:rsidR="00AA0CD8" w:rsidRDefault="00AA0CD8" w:rsidP="00AC1F9C"/>
    <w:p w14:paraId="33A4DDE8" w14:textId="212C68CB" w:rsidR="00AA0CD8" w:rsidRDefault="007A02F3" w:rsidP="00AC1F9C">
      <w:r>
        <w:rPr>
          <w:noProof/>
        </w:rPr>
        <w:drawing>
          <wp:anchor distT="0" distB="0" distL="114300" distR="114300" simplePos="0" relativeHeight="251671040" behindDoc="0" locked="0" layoutInCell="1" allowOverlap="1" wp14:anchorId="6E2BF754" wp14:editId="7B2EA171">
            <wp:simplePos x="0" y="0"/>
            <wp:positionH relativeFrom="column">
              <wp:posOffset>2240170</wp:posOffset>
            </wp:positionH>
            <wp:positionV relativeFrom="paragraph">
              <wp:posOffset>64770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0A922CF5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768E93E0" w14:textId="77777777" w:rsidR="008A6E89" w:rsidRPr="0017016C" w:rsidRDefault="004F6F9A" w:rsidP="004F6F9A">
      <w:pPr>
        <w:pStyle w:val="Heading1"/>
        <w:rPr>
          <w:b w:val="0"/>
          <w:bCs w:val="0"/>
          <w:sz w:val="22"/>
          <w:szCs w:val="28"/>
        </w:rPr>
      </w:pPr>
      <w:r w:rsidRPr="0017016C">
        <w:rPr>
          <w:b w:val="0"/>
          <w:bCs w:val="0"/>
          <w:sz w:val="22"/>
          <w:szCs w:val="28"/>
        </w:rPr>
        <w:t>Evaluate the effectiveness of</w:t>
      </w:r>
      <w:r w:rsidR="008A6E89" w:rsidRPr="0017016C">
        <w:rPr>
          <w:b w:val="0"/>
          <w:bCs w:val="0"/>
          <w:sz w:val="22"/>
          <w:szCs w:val="28"/>
        </w:rPr>
        <w:t xml:space="preserve"> different water management strategies. </w:t>
      </w:r>
    </w:p>
    <w:p w14:paraId="0046E10D" w14:textId="77777777" w:rsidR="00785449" w:rsidRPr="0017016C" w:rsidRDefault="00676483" w:rsidP="004F6F9A">
      <w:pPr>
        <w:pStyle w:val="Heading1"/>
        <w:rPr>
          <w:b w:val="0"/>
          <w:bCs w:val="0"/>
          <w:sz w:val="22"/>
          <w:szCs w:val="28"/>
        </w:rPr>
      </w:pPr>
      <w:r w:rsidRPr="0017016C">
        <w:rPr>
          <w:b w:val="0"/>
          <w:bCs w:val="0"/>
          <w:sz w:val="22"/>
          <w:szCs w:val="28"/>
        </w:rPr>
        <w:t xml:space="preserve">Explain the causes of physical and economic </w:t>
      </w:r>
      <w:r w:rsidR="00785449" w:rsidRPr="0017016C">
        <w:rPr>
          <w:b w:val="0"/>
          <w:bCs w:val="0"/>
          <w:sz w:val="22"/>
          <w:szCs w:val="28"/>
        </w:rPr>
        <w:t xml:space="preserve">water scarcity in the Mediterranean </w:t>
      </w:r>
    </w:p>
    <w:p w14:paraId="0FF589DA" w14:textId="632E4DC7" w:rsidR="008539A1" w:rsidRPr="0017016C" w:rsidRDefault="00A461F0" w:rsidP="007E5ECA">
      <w:pPr>
        <w:pStyle w:val="Heading1"/>
        <w:rPr>
          <w:b w:val="0"/>
          <w:bCs w:val="0"/>
          <w:sz w:val="22"/>
          <w:szCs w:val="28"/>
        </w:rPr>
      </w:pPr>
      <w:r w:rsidRPr="0017016C">
        <w:rPr>
          <w:b w:val="0"/>
          <w:bCs w:val="0"/>
          <w:sz w:val="22"/>
          <w:szCs w:val="28"/>
        </w:rPr>
        <w:t xml:space="preserve">Explain why small islands such as the </w:t>
      </w:r>
      <w:r w:rsidR="008539A1" w:rsidRPr="0017016C">
        <w:rPr>
          <w:b w:val="0"/>
          <w:bCs w:val="0"/>
          <w:sz w:val="22"/>
          <w:szCs w:val="28"/>
        </w:rPr>
        <w:t>Cycladic</w:t>
      </w:r>
      <w:r w:rsidRPr="0017016C">
        <w:rPr>
          <w:b w:val="0"/>
          <w:bCs w:val="0"/>
          <w:sz w:val="22"/>
          <w:szCs w:val="28"/>
        </w:rPr>
        <w:t xml:space="preserve"> Islands </w:t>
      </w:r>
      <w:r w:rsidR="005E1C0C" w:rsidRPr="0017016C">
        <w:rPr>
          <w:b w:val="0"/>
          <w:bCs w:val="0"/>
          <w:sz w:val="22"/>
          <w:szCs w:val="28"/>
        </w:rPr>
        <w:t xml:space="preserve">struggle to balance water supply with demand. </w:t>
      </w:r>
    </w:p>
    <w:p w14:paraId="51001301" w14:textId="07E379F2" w:rsidR="007E5ECA" w:rsidRDefault="007E5ECA" w:rsidP="007E5ECA">
      <w:r>
        <w:t>Assess the</w:t>
      </w:r>
      <w:r w:rsidR="0017016C">
        <w:t xml:space="preserve"> implications of using desalination as </w:t>
      </w:r>
      <w:r w:rsidR="00F80A07">
        <w:t xml:space="preserve">a solution to water scarcity. </w:t>
      </w:r>
    </w:p>
    <w:p w14:paraId="2739E420" w14:textId="77777777" w:rsidR="00F80A07" w:rsidRDefault="00F80A07" w:rsidP="007E5ECA"/>
    <w:p w14:paraId="3301B098" w14:textId="6986F651" w:rsidR="00F80A07" w:rsidRPr="007E5ECA" w:rsidRDefault="00145AEF" w:rsidP="007E5ECA">
      <w:r>
        <w:t>Explain how water management in Medi</w:t>
      </w:r>
      <w:r w:rsidR="00E67921">
        <w:t xml:space="preserve">terranean may have implications for other nations. </w:t>
      </w:r>
    </w:p>
    <w:p w14:paraId="0EDE8E4E" w14:textId="35525A78" w:rsidR="00AC1F9C" w:rsidRPr="00AC1F9C" w:rsidRDefault="00AA0CD8" w:rsidP="004F6F9A">
      <w:pPr>
        <w:pStyle w:val="Heading1"/>
      </w:pPr>
      <w:r>
        <w:t xml:space="preserve"> </w:t>
      </w:r>
    </w:p>
    <w:sectPr w:rsidR="00AC1F9C" w:rsidRPr="00AC1F9C" w:rsidSect="003B6E97">
      <w:headerReference w:type="even" r:id="rId24"/>
      <w:headerReference w:type="default" r:id="rId25"/>
      <w:footerReference w:type="default" r:id="rId26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685A8" w14:textId="77777777" w:rsidR="00E12F72" w:rsidRDefault="00E12F72">
      <w:r>
        <w:separator/>
      </w:r>
    </w:p>
  </w:endnote>
  <w:endnote w:type="continuationSeparator" w:id="0">
    <w:p w14:paraId="4C3ED274" w14:textId="77777777" w:rsidR="00E12F72" w:rsidRDefault="00E1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3E567" w14:textId="77777777" w:rsidR="00E12F72" w:rsidRDefault="00E12F72">
      <w:r>
        <w:separator/>
      </w:r>
    </w:p>
  </w:footnote>
  <w:footnote w:type="continuationSeparator" w:id="0">
    <w:p w14:paraId="0E6E3A84" w14:textId="77777777" w:rsidR="00E12F72" w:rsidRDefault="00E1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58912A9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8EDD11E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9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0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20419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4E35"/>
    <w:rsid w:val="000414A8"/>
    <w:rsid w:val="00045C95"/>
    <w:rsid w:val="000540E1"/>
    <w:rsid w:val="000572AB"/>
    <w:rsid w:val="00075520"/>
    <w:rsid w:val="00076BCA"/>
    <w:rsid w:val="000A189B"/>
    <w:rsid w:val="000B0554"/>
    <w:rsid w:val="000B4DE8"/>
    <w:rsid w:val="000B6DAB"/>
    <w:rsid w:val="000C4849"/>
    <w:rsid w:val="000D0B95"/>
    <w:rsid w:val="000F0D06"/>
    <w:rsid w:val="00100200"/>
    <w:rsid w:val="0010148F"/>
    <w:rsid w:val="00101F41"/>
    <w:rsid w:val="001100D9"/>
    <w:rsid w:val="001226A4"/>
    <w:rsid w:val="00136235"/>
    <w:rsid w:val="00144C8B"/>
    <w:rsid w:val="00145AEF"/>
    <w:rsid w:val="001473A7"/>
    <w:rsid w:val="0014759F"/>
    <w:rsid w:val="00155C72"/>
    <w:rsid w:val="0017016C"/>
    <w:rsid w:val="00174AC0"/>
    <w:rsid w:val="001A47CE"/>
    <w:rsid w:val="001C3205"/>
    <w:rsid w:val="001C5275"/>
    <w:rsid w:val="001D1F2A"/>
    <w:rsid w:val="001D6BAA"/>
    <w:rsid w:val="001E2892"/>
    <w:rsid w:val="001E3FD0"/>
    <w:rsid w:val="002276C0"/>
    <w:rsid w:val="0024222A"/>
    <w:rsid w:val="002451AD"/>
    <w:rsid w:val="00252737"/>
    <w:rsid w:val="00294445"/>
    <w:rsid w:val="002A77AE"/>
    <w:rsid w:val="002B3937"/>
    <w:rsid w:val="002C7F3C"/>
    <w:rsid w:val="002D7415"/>
    <w:rsid w:val="0031000F"/>
    <w:rsid w:val="00311315"/>
    <w:rsid w:val="00314715"/>
    <w:rsid w:val="00326FB0"/>
    <w:rsid w:val="003272AC"/>
    <w:rsid w:val="00327BA2"/>
    <w:rsid w:val="00327CFB"/>
    <w:rsid w:val="003302BD"/>
    <w:rsid w:val="0034268F"/>
    <w:rsid w:val="00367229"/>
    <w:rsid w:val="00372B53"/>
    <w:rsid w:val="003735BB"/>
    <w:rsid w:val="00380E18"/>
    <w:rsid w:val="00381893"/>
    <w:rsid w:val="00396A65"/>
    <w:rsid w:val="003A1822"/>
    <w:rsid w:val="003A6B88"/>
    <w:rsid w:val="003B2690"/>
    <w:rsid w:val="003B2EED"/>
    <w:rsid w:val="003B6E97"/>
    <w:rsid w:val="003D27D4"/>
    <w:rsid w:val="003E44EE"/>
    <w:rsid w:val="004052AF"/>
    <w:rsid w:val="004065B2"/>
    <w:rsid w:val="00410559"/>
    <w:rsid w:val="0041383D"/>
    <w:rsid w:val="004162A4"/>
    <w:rsid w:val="00417437"/>
    <w:rsid w:val="00417ADE"/>
    <w:rsid w:val="00425787"/>
    <w:rsid w:val="00481E63"/>
    <w:rsid w:val="004F6E3E"/>
    <w:rsid w:val="004F6F9A"/>
    <w:rsid w:val="0050485C"/>
    <w:rsid w:val="0050768D"/>
    <w:rsid w:val="005109AC"/>
    <w:rsid w:val="00527F75"/>
    <w:rsid w:val="00534B87"/>
    <w:rsid w:val="00534FFF"/>
    <w:rsid w:val="0054373F"/>
    <w:rsid w:val="0055183E"/>
    <w:rsid w:val="00557B75"/>
    <w:rsid w:val="00565E71"/>
    <w:rsid w:val="005932D8"/>
    <w:rsid w:val="005954DF"/>
    <w:rsid w:val="005D0388"/>
    <w:rsid w:val="005E1C0C"/>
    <w:rsid w:val="005E1FF6"/>
    <w:rsid w:val="005E3971"/>
    <w:rsid w:val="005E4FA0"/>
    <w:rsid w:val="005F42BC"/>
    <w:rsid w:val="00603575"/>
    <w:rsid w:val="006147D8"/>
    <w:rsid w:val="00626EDA"/>
    <w:rsid w:val="00630420"/>
    <w:rsid w:val="0063403D"/>
    <w:rsid w:val="00635656"/>
    <w:rsid w:val="006421B5"/>
    <w:rsid w:val="00664B45"/>
    <w:rsid w:val="00672548"/>
    <w:rsid w:val="006738A5"/>
    <w:rsid w:val="00676483"/>
    <w:rsid w:val="00684975"/>
    <w:rsid w:val="00684E04"/>
    <w:rsid w:val="00694476"/>
    <w:rsid w:val="006A3139"/>
    <w:rsid w:val="006A66B1"/>
    <w:rsid w:val="006A6BD5"/>
    <w:rsid w:val="006B60EE"/>
    <w:rsid w:val="006C3B1E"/>
    <w:rsid w:val="006F49A9"/>
    <w:rsid w:val="007002D8"/>
    <w:rsid w:val="00714C7D"/>
    <w:rsid w:val="00747C6F"/>
    <w:rsid w:val="0075131C"/>
    <w:rsid w:val="00762B17"/>
    <w:rsid w:val="00762F62"/>
    <w:rsid w:val="007653D3"/>
    <w:rsid w:val="0076787D"/>
    <w:rsid w:val="00775FE8"/>
    <w:rsid w:val="00785449"/>
    <w:rsid w:val="007A02F3"/>
    <w:rsid w:val="007A332A"/>
    <w:rsid w:val="007A401C"/>
    <w:rsid w:val="007B3085"/>
    <w:rsid w:val="007B5402"/>
    <w:rsid w:val="007B7BBB"/>
    <w:rsid w:val="007C1C3F"/>
    <w:rsid w:val="007E5ECA"/>
    <w:rsid w:val="007E7CB9"/>
    <w:rsid w:val="00800A2B"/>
    <w:rsid w:val="00817741"/>
    <w:rsid w:val="00821F34"/>
    <w:rsid w:val="00823165"/>
    <w:rsid w:val="00823B9F"/>
    <w:rsid w:val="008356F8"/>
    <w:rsid w:val="008539A1"/>
    <w:rsid w:val="008567B0"/>
    <w:rsid w:val="008718F3"/>
    <w:rsid w:val="00873F8C"/>
    <w:rsid w:val="0089541F"/>
    <w:rsid w:val="008958B9"/>
    <w:rsid w:val="008A6E89"/>
    <w:rsid w:val="008B09BD"/>
    <w:rsid w:val="008C1F40"/>
    <w:rsid w:val="008D3C34"/>
    <w:rsid w:val="008F08A6"/>
    <w:rsid w:val="008F1587"/>
    <w:rsid w:val="008F305D"/>
    <w:rsid w:val="008F4395"/>
    <w:rsid w:val="008F644F"/>
    <w:rsid w:val="00900A25"/>
    <w:rsid w:val="00921BD7"/>
    <w:rsid w:val="00934E28"/>
    <w:rsid w:val="009350D3"/>
    <w:rsid w:val="00936F3E"/>
    <w:rsid w:val="00944175"/>
    <w:rsid w:val="00946BF5"/>
    <w:rsid w:val="0096116C"/>
    <w:rsid w:val="009634CE"/>
    <w:rsid w:val="00965A15"/>
    <w:rsid w:val="00980A77"/>
    <w:rsid w:val="009817A2"/>
    <w:rsid w:val="009849EA"/>
    <w:rsid w:val="00987759"/>
    <w:rsid w:val="009A0BB2"/>
    <w:rsid w:val="009A2A08"/>
    <w:rsid w:val="009A3F8A"/>
    <w:rsid w:val="009B23BB"/>
    <w:rsid w:val="009C1D8C"/>
    <w:rsid w:val="009C5F9B"/>
    <w:rsid w:val="009D2AA4"/>
    <w:rsid w:val="009D2D59"/>
    <w:rsid w:val="009F38DA"/>
    <w:rsid w:val="00A017D6"/>
    <w:rsid w:val="00A06E4F"/>
    <w:rsid w:val="00A11EB6"/>
    <w:rsid w:val="00A17F33"/>
    <w:rsid w:val="00A24EE2"/>
    <w:rsid w:val="00A4179C"/>
    <w:rsid w:val="00A461F0"/>
    <w:rsid w:val="00A65DEB"/>
    <w:rsid w:val="00A6777F"/>
    <w:rsid w:val="00A765DA"/>
    <w:rsid w:val="00A80287"/>
    <w:rsid w:val="00A834CF"/>
    <w:rsid w:val="00A861D9"/>
    <w:rsid w:val="00A87A81"/>
    <w:rsid w:val="00A974D5"/>
    <w:rsid w:val="00AA0B52"/>
    <w:rsid w:val="00AA0CD8"/>
    <w:rsid w:val="00AA37E9"/>
    <w:rsid w:val="00AC1670"/>
    <w:rsid w:val="00AC1F9C"/>
    <w:rsid w:val="00AC3180"/>
    <w:rsid w:val="00AC704E"/>
    <w:rsid w:val="00AE0189"/>
    <w:rsid w:val="00AE1D92"/>
    <w:rsid w:val="00AE6CAE"/>
    <w:rsid w:val="00B00217"/>
    <w:rsid w:val="00B12BBD"/>
    <w:rsid w:val="00B14AE4"/>
    <w:rsid w:val="00B33F37"/>
    <w:rsid w:val="00B5181E"/>
    <w:rsid w:val="00B52F60"/>
    <w:rsid w:val="00B55C0B"/>
    <w:rsid w:val="00B5670C"/>
    <w:rsid w:val="00B60613"/>
    <w:rsid w:val="00B676A6"/>
    <w:rsid w:val="00B94924"/>
    <w:rsid w:val="00B94CE2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625E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36246"/>
    <w:rsid w:val="00D429F1"/>
    <w:rsid w:val="00D42D0E"/>
    <w:rsid w:val="00D439A3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E5ABE"/>
    <w:rsid w:val="00DF16F9"/>
    <w:rsid w:val="00E0456F"/>
    <w:rsid w:val="00E05418"/>
    <w:rsid w:val="00E12F72"/>
    <w:rsid w:val="00E27AF7"/>
    <w:rsid w:val="00E35026"/>
    <w:rsid w:val="00E35A21"/>
    <w:rsid w:val="00E361E3"/>
    <w:rsid w:val="00E45847"/>
    <w:rsid w:val="00E67921"/>
    <w:rsid w:val="00E741BF"/>
    <w:rsid w:val="00E756F9"/>
    <w:rsid w:val="00E909BE"/>
    <w:rsid w:val="00E93CFE"/>
    <w:rsid w:val="00EB473F"/>
    <w:rsid w:val="00EB4B19"/>
    <w:rsid w:val="00EB5770"/>
    <w:rsid w:val="00EE2C15"/>
    <w:rsid w:val="00F22DEA"/>
    <w:rsid w:val="00F32F8E"/>
    <w:rsid w:val="00F33FC3"/>
    <w:rsid w:val="00F43AAC"/>
    <w:rsid w:val="00F60DFC"/>
    <w:rsid w:val="00F632D8"/>
    <w:rsid w:val="00F80A07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7.svg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.ft.com/4eazlKl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5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87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70</cp:revision>
  <cp:lastPrinted>2004-07-08T14:42:00Z</cp:lastPrinted>
  <dcterms:created xsi:type="dcterms:W3CDTF">2024-09-04T10:06:00Z</dcterms:created>
  <dcterms:modified xsi:type="dcterms:W3CDTF">2024-09-09T08:43:00Z</dcterms:modified>
</cp:coreProperties>
</file>